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2027"/>
        <w:gridCol w:w="664"/>
        <w:gridCol w:w="78"/>
        <w:gridCol w:w="1340"/>
        <w:gridCol w:w="425"/>
        <w:gridCol w:w="709"/>
        <w:gridCol w:w="1417"/>
        <w:gridCol w:w="567"/>
        <w:gridCol w:w="1139"/>
      </w:tblGrid>
      <w:tr w:rsidR="00EA0D0E" w:rsidRPr="00E06046" w14:paraId="47521A49" w14:textId="77777777" w:rsidTr="00E57613">
        <w:trPr>
          <w:trHeight w:hRule="exact" w:val="743"/>
        </w:trPr>
        <w:tc>
          <w:tcPr>
            <w:tcW w:w="6536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21B791D" w14:textId="77777777" w:rsidR="00EA0D0E" w:rsidRPr="00B53D32" w:rsidRDefault="00DD1372" w:rsidP="002460B8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B53D3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履</w:t>
            </w:r>
            <w:r w:rsidR="001A2ED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  <w:r w:rsidRPr="00B53D3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歴</w:t>
            </w:r>
            <w:r w:rsidR="001A2ED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  <w:r w:rsidRPr="00B53D3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書</w:t>
            </w:r>
            <w:r w:rsidR="0027280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27280B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  <w:t xml:space="preserve"> </w:t>
            </w:r>
            <w:r w:rsidR="00765F5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技術</w:t>
            </w:r>
            <w:r w:rsidR="003B210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職員</w:t>
            </w:r>
            <w:r w:rsidR="00765F5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（電子・情報、電気）</w:t>
            </w:r>
            <w:r w:rsidR="0027280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（臨時雇用）採用</w:t>
            </w:r>
          </w:p>
          <w:p w14:paraId="53024379" w14:textId="77777777" w:rsidR="00EA0D0E" w:rsidRPr="00E06046" w:rsidRDefault="00EA0D0E" w:rsidP="00D56F2E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14:paraId="18E34F0D" w14:textId="77777777" w:rsidR="00EA0D0E" w:rsidRPr="00424708" w:rsidRDefault="00EA0D0E" w:rsidP="006969A9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</w:p>
          <w:p w14:paraId="635C743F" w14:textId="77777777" w:rsidR="00EA0D0E" w:rsidRPr="00E06046" w:rsidRDefault="00EA0D0E" w:rsidP="00D56F2E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14:paraId="6CE47C83" w14:textId="77777777" w:rsidR="00EA0D0E" w:rsidRPr="00E06046" w:rsidRDefault="00EA0D0E" w:rsidP="00D56F2E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</w:t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898F73" w14:textId="77777777" w:rsidR="00EA0D0E" w:rsidRDefault="00EA0D0E" w:rsidP="00E57613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  <w:p w14:paraId="7C50EAF1" w14:textId="77777777" w:rsidR="00EA0D0E" w:rsidRPr="00424708" w:rsidRDefault="00C822C3" w:rsidP="00E57613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令和</w:t>
            </w:r>
            <w:r w:rsidR="00EA0D0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</w:t>
            </w:r>
            <w:r w:rsidR="00EA0D0E"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 w:rsidR="00EA0D0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="00EA0D0E"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月</w:t>
            </w:r>
            <w:r w:rsidR="00EA0D0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="00EA0D0E"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日作成</w:t>
            </w:r>
          </w:p>
        </w:tc>
      </w:tr>
      <w:tr w:rsidR="002460B8" w:rsidRPr="00E06046" w14:paraId="30B4AE5E" w14:textId="77777777" w:rsidTr="002460B8">
        <w:trPr>
          <w:trHeight w:hRule="exact" w:val="397"/>
        </w:trPr>
        <w:tc>
          <w:tcPr>
            <w:tcW w:w="7953" w:type="dxa"/>
            <w:gridSpan w:val="8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6" w:space="0" w:color="auto"/>
            </w:tcBorders>
            <w:vAlign w:val="center"/>
          </w:tcPr>
          <w:p w14:paraId="33C72A60" w14:textId="77777777" w:rsidR="002460B8" w:rsidRPr="00E06046" w:rsidRDefault="002460B8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ふりがな　　</w:t>
            </w:r>
          </w:p>
          <w:p w14:paraId="7AB18621" w14:textId="77777777" w:rsidR="002460B8" w:rsidRPr="00E06046" w:rsidRDefault="002460B8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773975A" w14:textId="77777777" w:rsidR="002460B8" w:rsidRPr="00E06046" w:rsidRDefault="002460B8" w:rsidP="00D56F2E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  <w:p w14:paraId="788218CE" w14:textId="77777777" w:rsidR="002460B8" w:rsidRPr="00FD70D1" w:rsidRDefault="002460B8" w:rsidP="00D56F2E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  <w:p w14:paraId="31FE911F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0E121686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66F6D85C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26D73EC7" w14:textId="77777777" w:rsidR="002460B8" w:rsidRDefault="002460B8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2A902DB6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8367BA7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D329C05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9984A73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626D076D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0BC2BEF0" w14:textId="77777777" w:rsidR="002460B8" w:rsidRDefault="002460B8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4923A499" w14:textId="77777777" w:rsidR="002460B8" w:rsidRDefault="002460B8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776E7040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62D52BF4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7040E47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61A47D14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E5F4672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81E8FFB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78660BB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939C9E4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902EF24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09D2494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790F5D8" w14:textId="77777777" w:rsidR="002460B8" w:rsidRPr="00E06046" w:rsidRDefault="002460B8" w:rsidP="002460B8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7F341C29" w14:textId="77777777" w:rsidR="002460B8" w:rsidRDefault="002460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D293B2F" w14:textId="77777777" w:rsidR="002460B8" w:rsidRPr="00424708" w:rsidRDefault="002460B8" w:rsidP="000360D9">
            <w:pPr>
              <w:ind w:firstLineChars="300" w:firstLine="482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写真貼付</w:t>
            </w:r>
          </w:p>
          <w:p w14:paraId="01D033B3" w14:textId="77777777" w:rsidR="002460B8" w:rsidRPr="000360D9" w:rsidRDefault="002460B8" w:rsidP="00DD1372">
            <w:pPr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（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３か月以内に撮影した</w:t>
            </w:r>
          </w:p>
          <w:p w14:paraId="2B5C014B" w14:textId="77777777" w:rsidR="002460B8" w:rsidRDefault="002460B8" w:rsidP="00DD1372">
            <w:pPr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</w:pP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上半身脱帽正面向き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）</w:t>
            </w:r>
          </w:p>
          <w:p w14:paraId="03AA549F" w14:textId="77777777" w:rsidR="002460B8" w:rsidRDefault="002460B8" w:rsidP="00DD1372">
            <w:pPr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縦36～40㎜</w:t>
            </w:r>
          </w:p>
          <w:p w14:paraId="387D0EFC" w14:textId="77777777" w:rsidR="002460B8" w:rsidRPr="003E4D75" w:rsidRDefault="002460B8" w:rsidP="00DD1372">
            <w:pPr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横24～30㎜</w:t>
            </w:r>
          </w:p>
        </w:tc>
      </w:tr>
      <w:tr w:rsidR="002460B8" w:rsidRPr="00E06046" w14:paraId="41CF39CD" w14:textId="77777777" w:rsidTr="002460B8">
        <w:trPr>
          <w:trHeight w:val="680"/>
        </w:trPr>
        <w:tc>
          <w:tcPr>
            <w:tcW w:w="7953" w:type="dxa"/>
            <w:gridSpan w:val="8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6" w:space="0" w:color="auto"/>
            </w:tcBorders>
          </w:tcPr>
          <w:p w14:paraId="1E92174E" w14:textId="77777777" w:rsidR="002460B8" w:rsidRPr="00E06046" w:rsidRDefault="002460B8" w:rsidP="00D56F2E">
            <w:pPr>
              <w:widowControl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氏　　名</w:t>
            </w:r>
          </w:p>
          <w:p w14:paraId="6594C5EE" w14:textId="77777777" w:rsidR="002460B8" w:rsidRPr="005B2617" w:rsidRDefault="002460B8" w:rsidP="005B261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77A16F4" w14:textId="77777777" w:rsidR="002460B8" w:rsidRPr="00E06046" w:rsidRDefault="002460B8" w:rsidP="00E51EAA">
            <w:pPr>
              <w:ind w:firstLineChars="300" w:firstLine="630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</w:tc>
      </w:tr>
      <w:tr w:rsidR="00F82DDC" w:rsidRPr="00E06046" w14:paraId="0E49B2B6" w14:textId="77777777" w:rsidTr="00B2770A">
        <w:trPr>
          <w:trHeight w:val="838"/>
        </w:trPr>
        <w:tc>
          <w:tcPr>
            <w:tcW w:w="1293" w:type="dxa"/>
            <w:tcBorders>
              <w:top w:val="single" w:sz="4" w:space="0" w:color="auto"/>
              <w:left w:val="single" w:sz="12" w:space="0" w:color="000000"/>
              <w:bottom w:val="single" w:sz="8" w:space="0" w:color="auto"/>
            </w:tcBorders>
            <w:vAlign w:val="center"/>
          </w:tcPr>
          <w:p w14:paraId="45E938ED" w14:textId="77777777" w:rsidR="00F82DDC" w:rsidRDefault="00F82DDC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昭和</w:t>
            </w:r>
          </w:p>
          <w:p w14:paraId="1F39B291" w14:textId="77777777" w:rsidR="00F82DDC" w:rsidRPr="00E06046" w:rsidRDefault="00F82DDC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平成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3842FAF" w14:textId="77777777" w:rsidR="00F82DDC" w:rsidRPr="00E06046" w:rsidRDefault="00F82DDC" w:rsidP="00CC06AB">
            <w:pPr>
              <w:widowControl/>
              <w:ind w:firstLineChars="100" w:firstLine="211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日生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125F93C" w14:textId="77777777" w:rsidR="00F82DDC" w:rsidRPr="00E06046" w:rsidRDefault="00F82DDC" w:rsidP="00CC06AB">
            <w:pPr>
              <w:widowControl/>
              <w:ind w:firstLineChars="49" w:firstLine="103"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CC06A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歳）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28D7302A" w14:textId="77777777" w:rsidR="00CB1918" w:rsidRPr="00CB1918" w:rsidRDefault="00CB1918" w:rsidP="00CB1918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CB191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性別</w:t>
            </w:r>
          </w:p>
          <w:p w14:paraId="625F8C08" w14:textId="77777777" w:rsidR="00CB1918" w:rsidRPr="00CB1918" w:rsidRDefault="00CB1918" w:rsidP="00CB1918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068BECE8" w14:textId="77777777" w:rsidR="00F82DDC" w:rsidRPr="00E06046" w:rsidRDefault="00CB1918" w:rsidP="00CB1918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</w:pPr>
            <w:r w:rsidRPr="00CB191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※記載は任意です</w:t>
            </w:r>
          </w:p>
        </w:tc>
        <w:tc>
          <w:tcPr>
            <w:tcW w:w="1706" w:type="dxa"/>
            <w:gridSpan w:val="2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410C41EB" w14:textId="77777777" w:rsidR="00F82DDC" w:rsidRPr="00E06046" w:rsidRDefault="00F82DDC" w:rsidP="00E57613">
            <w:pPr>
              <w:ind w:firstLineChars="300" w:firstLine="482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</w:pPr>
          </w:p>
        </w:tc>
      </w:tr>
      <w:tr w:rsidR="004717E1" w:rsidRPr="00E06046" w14:paraId="121C9ED3" w14:textId="77777777" w:rsidTr="00B044AA">
        <w:trPr>
          <w:trHeight w:hRule="exact" w:val="306"/>
        </w:trPr>
        <w:tc>
          <w:tcPr>
            <w:tcW w:w="7953" w:type="dxa"/>
            <w:gridSpan w:val="8"/>
            <w:tcBorders>
              <w:top w:val="single" w:sz="8" w:space="0" w:color="auto"/>
              <w:left w:val="single" w:sz="12" w:space="0" w:color="000000"/>
              <w:bottom w:val="dashed" w:sz="4" w:space="0" w:color="auto"/>
            </w:tcBorders>
            <w:vAlign w:val="center"/>
          </w:tcPr>
          <w:p w14:paraId="3C599788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ふりがな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41704B6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</w:tc>
      </w:tr>
      <w:tr w:rsidR="004717E1" w:rsidRPr="00E06046" w14:paraId="517BF4EF" w14:textId="77777777" w:rsidTr="000360D9">
        <w:trPr>
          <w:trHeight w:val="776"/>
        </w:trPr>
        <w:tc>
          <w:tcPr>
            <w:tcW w:w="7953" w:type="dxa"/>
            <w:gridSpan w:val="8"/>
            <w:tcBorders>
              <w:top w:val="dashed" w:sz="4" w:space="0" w:color="auto"/>
              <w:left w:val="single" w:sz="12" w:space="0" w:color="000000"/>
              <w:bottom w:val="nil"/>
            </w:tcBorders>
          </w:tcPr>
          <w:p w14:paraId="6F05BCEC" w14:textId="77777777" w:rsidR="004717E1" w:rsidRPr="00E06046" w:rsidRDefault="004717E1" w:rsidP="003E4D7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現住所</w:t>
            </w:r>
            <w:r w:rsidR="003E4D7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〒</w:t>
            </w:r>
          </w:p>
        </w:tc>
        <w:tc>
          <w:tcPr>
            <w:tcW w:w="170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4A2D9362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</w:tc>
      </w:tr>
      <w:tr w:rsidR="00CF52A3" w:rsidRPr="00E06046" w14:paraId="70938C17" w14:textId="77777777" w:rsidTr="00DD1372">
        <w:trPr>
          <w:trHeight w:hRule="exact" w:val="306"/>
        </w:trPr>
        <w:tc>
          <w:tcPr>
            <w:tcW w:w="3984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B7068F7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779409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電話番号</w:t>
            </w:r>
          </w:p>
        </w:tc>
        <w:tc>
          <w:tcPr>
            <w:tcW w:w="3123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07701FA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携帯電話</w:t>
            </w:r>
          </w:p>
        </w:tc>
      </w:tr>
      <w:tr w:rsidR="00CF52A3" w:rsidRPr="00E06046" w14:paraId="1246E287" w14:textId="77777777" w:rsidTr="00DD1372">
        <w:trPr>
          <w:trHeight w:val="647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auto"/>
            </w:tcBorders>
          </w:tcPr>
          <w:p w14:paraId="67723801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DB6817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334F926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</w:tc>
      </w:tr>
      <w:tr w:rsidR="00BD5EAC" w:rsidRPr="00E06046" w14:paraId="306B6A45" w14:textId="77777777" w:rsidTr="00DD1372">
        <w:trPr>
          <w:trHeight w:hRule="exact" w:val="680"/>
        </w:trPr>
        <w:tc>
          <w:tcPr>
            <w:tcW w:w="54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6CFF9A" w14:textId="77777777" w:rsidR="00BD5EAC" w:rsidRPr="00E06046" w:rsidRDefault="00BD5EAC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学歴（学校名・学部名・学科名等）</w:t>
            </w:r>
          </w:p>
          <w:p w14:paraId="24969761" w14:textId="77777777" w:rsidR="00BD5EAC" w:rsidRPr="00ED445C" w:rsidRDefault="00BD5EAC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445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※高等学校から記載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03A3550" w14:textId="77777777" w:rsidR="00BD5EAC" w:rsidRPr="00E06046" w:rsidRDefault="00BD5EAC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在学期間</w:t>
            </w:r>
            <w:r w:rsidR="00EE008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</w:t>
            </w:r>
            <w:r w:rsidR="00EE0085" w:rsidRPr="006804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※和暦で</w:t>
            </w:r>
          </w:p>
          <w:p w14:paraId="141C0612" w14:textId="77777777" w:rsidR="00BD5EAC" w:rsidRPr="00E06046" w:rsidRDefault="00BD5EAC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（年）</w:t>
            </w:r>
            <w:r w:rsidR="00141567"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 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（月）　</w:t>
            </w:r>
            <w:r w:rsid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="00141567"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 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（年）</w:t>
            </w:r>
            <w:r w:rsidR="00141567"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 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（月）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1A95F" w14:textId="77777777" w:rsidR="00BD5EAC" w:rsidRPr="00E06046" w:rsidRDefault="00BD5EAC" w:rsidP="00D31C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卒</w:t>
            </w:r>
            <w:r w:rsidR="00D31C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業</w:t>
            </w:r>
            <w:r w:rsidR="00D65D21"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･</w:t>
            </w:r>
            <w:r w:rsidR="00D31C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修了</w:t>
            </w:r>
            <w:r w:rsidR="00D65D21"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･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退</w:t>
            </w:r>
            <w:r w:rsidR="00D31C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学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の別</w:t>
            </w:r>
          </w:p>
        </w:tc>
      </w:tr>
      <w:tr w:rsidR="00BD5EAC" w:rsidRPr="00E06046" w14:paraId="07B5690C" w14:textId="77777777" w:rsidTr="001A2ED0">
        <w:trPr>
          <w:trHeight w:hRule="exact" w:val="567"/>
        </w:trPr>
        <w:tc>
          <w:tcPr>
            <w:tcW w:w="540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D89ADB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7B98977" w14:textId="77777777" w:rsidR="00BD5EAC" w:rsidRPr="00E06046" w:rsidRDefault="00BD5EAC" w:rsidP="00D56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6046">
              <w:rPr>
                <w:rFonts w:ascii="ＭＳ Ｐゴシック" w:eastAsia="ＭＳ Ｐゴシック" w:hAnsi="ＭＳ Ｐゴシック" w:hint="eastAsia"/>
                <w:sz w:val="24"/>
              </w:rPr>
              <w:t>～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DB8621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D5EAC" w:rsidRPr="00E06046" w14:paraId="27449E1F" w14:textId="77777777" w:rsidTr="001A2ED0">
        <w:trPr>
          <w:trHeight w:hRule="exact" w:val="567"/>
        </w:trPr>
        <w:tc>
          <w:tcPr>
            <w:tcW w:w="540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8BA8A8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9D210D1" w14:textId="77777777" w:rsidR="00BD5EAC" w:rsidRPr="00E06046" w:rsidRDefault="00BD5EAC" w:rsidP="00D56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6046">
              <w:rPr>
                <w:rFonts w:ascii="ＭＳ Ｐゴシック" w:eastAsia="ＭＳ Ｐゴシック" w:hAnsi="ＭＳ Ｐゴシック" w:hint="eastAsia"/>
                <w:sz w:val="24"/>
              </w:rPr>
              <w:t>～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C0F52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A2ED0" w:rsidRPr="00E06046" w14:paraId="1B62300B" w14:textId="77777777" w:rsidTr="001A2ED0">
        <w:trPr>
          <w:trHeight w:hRule="exact" w:val="567"/>
        </w:trPr>
        <w:tc>
          <w:tcPr>
            <w:tcW w:w="540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72E33B" w14:textId="77777777" w:rsidR="001A2ED0" w:rsidRPr="00E06046" w:rsidRDefault="001A2ED0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8840B59" w14:textId="77777777" w:rsidR="001A2ED0" w:rsidRPr="00E06046" w:rsidRDefault="005E50D9" w:rsidP="00D56F2E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～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44906" w14:textId="77777777" w:rsidR="001A2ED0" w:rsidRPr="00E06046" w:rsidRDefault="001A2ED0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D5EAC" w:rsidRPr="00E06046" w14:paraId="60881B76" w14:textId="77777777" w:rsidTr="001A2ED0">
        <w:trPr>
          <w:trHeight w:hRule="exact" w:val="567"/>
        </w:trPr>
        <w:tc>
          <w:tcPr>
            <w:tcW w:w="540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9C6B4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DA89D6A" w14:textId="77777777" w:rsidR="00BD5EAC" w:rsidRPr="00E06046" w:rsidRDefault="00BD5EAC" w:rsidP="00D56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06046">
              <w:rPr>
                <w:rFonts w:ascii="ＭＳ Ｐゴシック" w:eastAsia="ＭＳ Ｐゴシック" w:hAnsi="ＭＳ Ｐゴシック" w:hint="eastAsia"/>
                <w:sz w:val="24"/>
              </w:rPr>
              <w:t>～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BC3ED" w14:textId="77777777" w:rsidR="00BD5EAC" w:rsidRPr="00E06046" w:rsidRDefault="00BD5EAC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65D21" w:rsidRPr="00E06046" w14:paraId="05360D2E" w14:textId="77777777" w:rsidTr="001A2ED0">
        <w:trPr>
          <w:trHeight w:hRule="exact" w:val="567"/>
        </w:trPr>
        <w:tc>
          <w:tcPr>
            <w:tcW w:w="540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9258D4" w14:textId="77777777" w:rsidR="00D65D21" w:rsidRPr="00E06046" w:rsidRDefault="00D65D21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6966AA7C" w14:textId="77777777" w:rsidR="00D65D21" w:rsidRPr="00E06046" w:rsidRDefault="00D65D21" w:rsidP="00D56F2E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E06046">
              <w:rPr>
                <w:rFonts w:ascii="ＭＳ Ｐゴシック" w:eastAsia="ＭＳ Ｐゴシック" w:hAnsi="ＭＳ Ｐゴシック" w:hint="eastAsia"/>
                <w:sz w:val="24"/>
              </w:rPr>
              <w:t>～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73F59" w14:textId="77777777" w:rsidR="00D65D21" w:rsidRPr="00E06046" w:rsidRDefault="00D65D21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04A0EB3E" w14:textId="77777777" w:rsidTr="00B94168">
        <w:trPr>
          <w:trHeight w:hRule="exact" w:val="415"/>
        </w:trPr>
        <w:tc>
          <w:tcPr>
            <w:tcW w:w="3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5B02" w14:textId="77777777" w:rsidR="00DD1372" w:rsidRPr="00E06046" w:rsidRDefault="00DD1372" w:rsidP="00DD137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33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3FF2C" w14:textId="77777777" w:rsidR="00DD1372" w:rsidRPr="00E06046" w:rsidRDefault="00DD1372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職　　歴（勤務先，職種等）</w:t>
            </w:r>
          </w:p>
        </w:tc>
      </w:tr>
      <w:tr w:rsidR="00DD1372" w:rsidRPr="00E06046" w14:paraId="2D0E9B30" w14:textId="77777777" w:rsidTr="001A2ED0">
        <w:trPr>
          <w:trHeight w:val="624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D5C1A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A731C38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0E625505" w14:textId="77777777" w:rsidTr="001A2ED0">
        <w:trPr>
          <w:trHeight w:val="624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44A3E" w14:textId="77777777" w:rsidR="00DD1372" w:rsidRPr="00E06046" w:rsidRDefault="00DD1372" w:rsidP="00B9416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810324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1E55BED6" w14:textId="77777777" w:rsidTr="001A2ED0">
        <w:trPr>
          <w:trHeight w:val="624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46B98" w14:textId="77777777" w:rsidR="00DD1372" w:rsidRPr="00E06046" w:rsidRDefault="00DD1372" w:rsidP="00B9416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0808AB3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1EA6AA8C" w14:textId="77777777" w:rsidTr="001A2ED0">
        <w:trPr>
          <w:trHeight w:val="624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6C7FF" w14:textId="77777777" w:rsidR="00DD1372" w:rsidRPr="00E06046" w:rsidRDefault="00DD1372" w:rsidP="00B9416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FB35A93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34D2CECE" w14:textId="77777777" w:rsidTr="001A2ED0">
        <w:trPr>
          <w:trHeight w:val="624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97B1F" w14:textId="77777777" w:rsidR="00DD1372" w:rsidRPr="00E06046" w:rsidRDefault="00DD1372" w:rsidP="00B9416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A25524A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5233B" w:rsidRPr="00E06046" w14:paraId="068A5F8F" w14:textId="77777777" w:rsidTr="001A2ED0">
        <w:trPr>
          <w:trHeight w:val="624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47A39" w14:textId="77777777" w:rsidR="00D5233B" w:rsidRPr="00E06046" w:rsidRDefault="00D5233B" w:rsidP="00D5233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1E197D3" w14:textId="77777777" w:rsidR="00D5233B" w:rsidRPr="00E06046" w:rsidRDefault="00D5233B" w:rsidP="00D5233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5233B" w:rsidRPr="00E06046" w14:paraId="53F3BDB5" w14:textId="77777777" w:rsidTr="001A2ED0">
        <w:trPr>
          <w:trHeight w:val="624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0A5A1" w14:textId="77777777" w:rsidR="00D5233B" w:rsidRPr="00E06046" w:rsidRDefault="00D5233B" w:rsidP="00D5233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35EB934" w14:textId="77777777" w:rsidR="00D5233B" w:rsidRPr="00E06046" w:rsidRDefault="00D5233B" w:rsidP="00D5233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5233B" w:rsidRPr="00E06046" w14:paraId="63AE686A" w14:textId="77777777" w:rsidTr="001A2ED0">
        <w:trPr>
          <w:trHeight w:val="624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19CF9" w14:textId="77777777" w:rsidR="00D5233B" w:rsidRPr="00E06046" w:rsidRDefault="00D5233B" w:rsidP="00D5233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AFDC97" w14:textId="77777777" w:rsidR="00D5233B" w:rsidRPr="00E06046" w:rsidRDefault="00D5233B" w:rsidP="00D5233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5233B" w:rsidRPr="00E06046" w14:paraId="516181BD" w14:textId="77777777" w:rsidTr="001A2ED0">
        <w:trPr>
          <w:trHeight w:val="624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8A95D" w14:textId="77777777" w:rsidR="00D5233B" w:rsidRPr="00E06046" w:rsidRDefault="00D5233B" w:rsidP="00D5233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B61C1E" w14:textId="77777777" w:rsidR="00D5233B" w:rsidRPr="00E06046" w:rsidRDefault="00D5233B" w:rsidP="00D5233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372" w:rsidRPr="00E06046" w14:paraId="5CA2F32E" w14:textId="77777777" w:rsidTr="001A2ED0">
        <w:trPr>
          <w:trHeight w:val="624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4BB1D82" w14:textId="77777777" w:rsidR="00DD1372" w:rsidRPr="00E06046" w:rsidRDefault="00DD1372" w:rsidP="00B9416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33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67C2A4" w14:textId="77777777" w:rsidR="00DD1372" w:rsidRPr="00E06046" w:rsidRDefault="00DD137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258113C" w14:textId="77777777" w:rsidR="001A789E" w:rsidRDefault="00141B61">
      <w:r>
        <w:br w:type="page"/>
      </w:r>
    </w:p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142"/>
        <w:gridCol w:w="216"/>
        <w:gridCol w:w="2492"/>
        <w:gridCol w:w="1345"/>
        <w:gridCol w:w="470"/>
        <w:gridCol w:w="2994"/>
      </w:tblGrid>
      <w:tr w:rsidR="001A789E" w:rsidRPr="008A183D" w14:paraId="2715E9DA" w14:textId="77777777" w:rsidTr="005113E1">
        <w:trPr>
          <w:trHeight w:hRule="exact" w:val="409"/>
        </w:trPr>
        <w:tc>
          <w:tcPr>
            <w:tcW w:w="235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79A2FB8" w14:textId="77777777" w:rsidR="001A789E" w:rsidRDefault="001A789E" w:rsidP="005113E1">
            <w:pPr>
              <w:widowControl/>
              <w:jc w:val="left"/>
              <w:rPr>
                <w:rFonts w:hint="eastAsia"/>
              </w:rPr>
            </w:pPr>
          </w:p>
          <w:p w14:paraId="312588AD" w14:textId="77777777" w:rsidR="001A789E" w:rsidRDefault="001A789E" w:rsidP="005113E1">
            <w:pPr>
              <w:widowControl/>
              <w:jc w:val="left"/>
              <w:rPr>
                <w:rFonts w:hint="eastAsia"/>
              </w:rPr>
            </w:pPr>
          </w:p>
          <w:p w14:paraId="07F91EBB" w14:textId="77777777" w:rsidR="001A789E" w:rsidRPr="008A183D" w:rsidRDefault="001A789E" w:rsidP="005113E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7B1CA327" w14:textId="77777777" w:rsidR="001A789E" w:rsidRPr="008A183D" w:rsidRDefault="001A789E" w:rsidP="005113E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 w:rsidRPr="008A183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346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4AC0A5A" w14:textId="77777777" w:rsidR="001A789E" w:rsidRPr="008A183D" w:rsidRDefault="001A789E" w:rsidP="005113E1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（氏名：　　　　　　　　　　　　　　　　）</w:t>
            </w:r>
          </w:p>
        </w:tc>
      </w:tr>
      <w:tr w:rsidR="00D5233B" w:rsidRPr="00E06046" w14:paraId="0243B68A" w14:textId="77777777" w:rsidTr="00D523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1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90ACB" w14:textId="77777777" w:rsidR="00D5233B" w:rsidRPr="00E06046" w:rsidRDefault="00D5233B" w:rsidP="00D5233B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751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DFC2DE" w14:textId="77777777" w:rsidR="00D5233B" w:rsidRPr="00E06046" w:rsidRDefault="00D5233B" w:rsidP="00D5233B">
            <w:pPr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bookmarkStart w:id="0" w:name="_Hlk117781518"/>
            <w:r w:rsidRPr="00E06046">
              <w:rPr>
                <w:rFonts w:ascii="ＭＳ Ｐゴシック" w:eastAsia="ＭＳ Ｐゴシック" w:hAnsi="ＭＳ Ｐゴシック" w:hint="eastAsia"/>
                <w:b/>
              </w:rPr>
              <w:t>免許・資格等の名称</w:t>
            </w:r>
          </w:p>
        </w:tc>
      </w:tr>
      <w:tr w:rsidR="00D5233B" w:rsidRPr="00E06046" w14:paraId="6631966D" w14:textId="77777777" w:rsidTr="00D523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BE7138" w14:textId="77777777" w:rsidR="00D5233B" w:rsidRPr="006804E8" w:rsidRDefault="00D5233B" w:rsidP="00D5233B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A6E2C" w14:textId="77777777" w:rsidR="00D5233B" w:rsidRPr="00E06046" w:rsidRDefault="00D5233B" w:rsidP="00D5233B">
            <w:pPr>
              <w:spacing w:line="36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</w:tc>
      </w:tr>
      <w:bookmarkEnd w:id="0"/>
      <w:tr w:rsidR="00D5233B" w:rsidRPr="00E06046" w14:paraId="56DB62BB" w14:textId="77777777" w:rsidTr="00D523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64CAF6" w14:textId="77777777" w:rsidR="00D5233B" w:rsidRPr="006804E8" w:rsidRDefault="00D5233B" w:rsidP="00D5233B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B0068" w14:textId="77777777" w:rsidR="00D5233B" w:rsidRPr="00E06046" w:rsidRDefault="00D5233B" w:rsidP="00D5233B">
            <w:pPr>
              <w:spacing w:line="36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</w:tc>
      </w:tr>
      <w:tr w:rsidR="00D5233B" w:rsidRPr="00E06046" w14:paraId="3471BED5" w14:textId="77777777" w:rsidTr="00D523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9678EAE" w14:textId="77777777" w:rsidR="00D5233B" w:rsidRPr="006804E8" w:rsidRDefault="00D5233B" w:rsidP="00D5233B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96E85" w14:textId="77777777" w:rsidR="00D5233B" w:rsidRPr="00E06046" w:rsidRDefault="00D5233B" w:rsidP="00D5233B">
            <w:pPr>
              <w:spacing w:line="36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</w:tc>
      </w:tr>
      <w:tr w:rsidR="00D5233B" w:rsidRPr="00E06046" w14:paraId="719C0434" w14:textId="77777777" w:rsidTr="00D523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AB2B50B" w14:textId="77777777" w:rsidR="00D5233B" w:rsidRPr="006804E8" w:rsidRDefault="00D5233B" w:rsidP="00D5233B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81B4D" w14:textId="77777777" w:rsidR="00D5233B" w:rsidRPr="00E06046" w:rsidRDefault="00D5233B" w:rsidP="00D5233B">
            <w:pPr>
              <w:spacing w:line="36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</w:tc>
      </w:tr>
      <w:tr w:rsidR="00D5233B" w:rsidRPr="00E06046" w14:paraId="33F1DB8B" w14:textId="77777777" w:rsidTr="00D523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095A37AE" w14:textId="77777777" w:rsidR="00D5233B" w:rsidRPr="006804E8" w:rsidRDefault="00D5233B" w:rsidP="00D5233B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</w:tcBorders>
            <w:vAlign w:val="center"/>
          </w:tcPr>
          <w:p w14:paraId="6516BA31" w14:textId="77777777" w:rsidR="00D5233B" w:rsidRPr="00E06046" w:rsidRDefault="00D5233B" w:rsidP="00D5233B">
            <w:pPr>
              <w:spacing w:line="36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</w:tc>
      </w:tr>
      <w:tr w:rsidR="00D5233B" w:rsidRPr="00E06046" w14:paraId="31312FC3" w14:textId="77777777" w:rsidTr="001A2ED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9659" w:type="dxa"/>
            <w:gridSpan w:val="7"/>
            <w:tcBorders>
              <w:top w:val="single" w:sz="12" w:space="0" w:color="auto"/>
              <w:bottom w:val="nil"/>
            </w:tcBorders>
            <w:vAlign w:val="center"/>
          </w:tcPr>
          <w:p w14:paraId="608032FE" w14:textId="77777777" w:rsidR="00D5233B" w:rsidRPr="00D5233B" w:rsidRDefault="00D5233B" w:rsidP="00D5233B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5233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志望動機</w:t>
            </w:r>
          </w:p>
        </w:tc>
      </w:tr>
      <w:tr w:rsidR="00D5233B" w:rsidRPr="00E06046" w14:paraId="145788C4" w14:textId="77777777" w:rsidTr="00D523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4483"/>
        </w:trPr>
        <w:tc>
          <w:tcPr>
            <w:tcW w:w="9659" w:type="dxa"/>
            <w:gridSpan w:val="7"/>
            <w:tcBorders>
              <w:top w:val="nil"/>
              <w:bottom w:val="single" w:sz="12" w:space="0" w:color="auto"/>
            </w:tcBorders>
          </w:tcPr>
          <w:p w14:paraId="47021E7C" w14:textId="77777777" w:rsidR="00D5233B" w:rsidRDefault="00D5233B" w:rsidP="00D5233B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3758624D" w14:textId="77777777" w:rsidR="00D5233B" w:rsidRDefault="00D5233B" w:rsidP="00D5233B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54BFE2FD" w14:textId="77777777" w:rsidR="00D5233B" w:rsidRDefault="00D5233B" w:rsidP="00D5233B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6073D488" w14:textId="77777777" w:rsidR="00D5233B" w:rsidRDefault="00D5233B" w:rsidP="00D5233B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56AD5054" w14:textId="77777777" w:rsidR="00D5233B" w:rsidRDefault="00D5233B" w:rsidP="00D5233B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51EF8812" w14:textId="77777777" w:rsidR="00D5233B" w:rsidRDefault="00D5233B" w:rsidP="00D5233B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6D440768" w14:textId="77777777" w:rsidR="00D5233B" w:rsidRDefault="00D5233B" w:rsidP="00D5233B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65DD1E0F" w14:textId="77777777" w:rsidR="00D5233B" w:rsidRDefault="00D5233B" w:rsidP="00D5233B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6ED71A43" w14:textId="77777777" w:rsidR="00D5233B" w:rsidRDefault="00D5233B" w:rsidP="00D5233B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4D175CFF" w14:textId="77777777" w:rsidR="00D5233B" w:rsidRPr="00E06046" w:rsidRDefault="00D5233B" w:rsidP="00D5233B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D5233B" w:rsidRPr="00E06046" w14:paraId="55E478B1" w14:textId="77777777" w:rsidTr="001A2ED0">
        <w:trPr>
          <w:trHeight w:hRule="exact" w:val="901"/>
        </w:trPr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D2690C8" w14:textId="77777777" w:rsidR="00D5233B" w:rsidRDefault="00D5233B" w:rsidP="00D5233B">
            <w:pPr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E57613">
              <w:rPr>
                <w:rFonts w:ascii="ＭＳ Ｐゴシック" w:eastAsia="ＭＳ Ｐゴシック" w:hAnsi="ＭＳ Ｐゴシック" w:hint="eastAsia"/>
                <w:b/>
                <w:szCs w:val="21"/>
              </w:rPr>
              <w:t>語学能力</w:t>
            </w:r>
          </w:p>
          <w:p w14:paraId="4B8D30BB" w14:textId="77777777" w:rsidR="00D5233B" w:rsidRPr="006B713D" w:rsidRDefault="00D5233B" w:rsidP="00D5233B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6B713D">
              <w:rPr>
                <w:rFonts w:ascii="ＭＳ Ｐゴシック" w:eastAsia="ＭＳ Ｐゴシック" w:hAnsi="ＭＳ Ｐゴシック" w:hint="eastAsia"/>
                <w:szCs w:val="21"/>
              </w:rPr>
              <w:t>・英　語</w:t>
            </w:r>
          </w:p>
          <w:p w14:paraId="02935B51" w14:textId="77777777" w:rsidR="00D5233B" w:rsidRPr="00E57613" w:rsidRDefault="00D5233B" w:rsidP="00D5233B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B713D">
              <w:rPr>
                <w:rFonts w:ascii="ＭＳ Ｐゴシック" w:eastAsia="ＭＳ Ｐゴシック" w:hAnsi="ＭＳ Ｐゴシック" w:hint="eastAsia"/>
                <w:szCs w:val="21"/>
              </w:rPr>
              <w:t>・他言語(        )</w:t>
            </w:r>
          </w:p>
        </w:tc>
        <w:tc>
          <w:tcPr>
            <w:tcW w:w="7659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22DCAF" w14:textId="77777777" w:rsidR="00D5233B" w:rsidRPr="00E57613" w:rsidRDefault="00D5233B" w:rsidP="00D5233B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E57613">
              <w:rPr>
                <w:rFonts w:ascii="ＭＳ Ｐゴシック" w:eastAsia="ＭＳ Ｐゴシック" w:hAnsi="ＭＳ Ｐゴシック" w:hint="eastAsia"/>
                <w:szCs w:val="21"/>
              </w:rPr>
              <w:t>自己評価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　　１　　２　　３　　４　　５　　）</w:t>
            </w:r>
            <w:r w:rsidRPr="007B40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※下記基準により該当の番号に○を付して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ください。</w:t>
            </w:r>
          </w:p>
          <w:p w14:paraId="56791080" w14:textId="77777777" w:rsidR="00D5233B" w:rsidRDefault="00D5233B" w:rsidP="00D5233B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１．まったくできない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２．辞書を使えば読み書きは可能なレベル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３．日常会話レベル</w:t>
            </w:r>
          </w:p>
          <w:p w14:paraId="7D7AD0B1" w14:textId="77777777" w:rsidR="00D5233B" w:rsidRPr="007D7B30" w:rsidRDefault="00D5233B" w:rsidP="00D5233B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４．ビジネスにおいても概ね可能なレベル　　　５．高等教育に関する専門的な対応についても可能なレベル</w:t>
            </w:r>
          </w:p>
          <w:p w14:paraId="6BA52077" w14:textId="77777777" w:rsidR="00D5233B" w:rsidRDefault="00D5233B" w:rsidP="00D5233B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38DB7356" w14:textId="77777777" w:rsidR="00D5233B" w:rsidRPr="00E06046" w:rsidRDefault="00D5233B" w:rsidP="00D5233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5233B" w:rsidRPr="00E06046" w14:paraId="2EE93BB5" w14:textId="77777777" w:rsidTr="001A2ED0">
        <w:trPr>
          <w:trHeight w:hRule="exact" w:val="616"/>
        </w:trPr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8F6FEF6" w14:textId="77777777" w:rsidR="00D5233B" w:rsidRDefault="00D5233B" w:rsidP="00D5233B">
            <w:pPr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E57613">
              <w:rPr>
                <w:rFonts w:ascii="ＭＳ Ｐゴシック" w:eastAsia="ＭＳ Ｐゴシック" w:hAnsi="ＭＳ Ｐゴシック" w:hint="eastAsia"/>
                <w:b/>
                <w:szCs w:val="21"/>
              </w:rPr>
              <w:t>ＰＣスキル</w:t>
            </w:r>
          </w:p>
          <w:p w14:paraId="769FE2FA" w14:textId="77777777" w:rsidR="00D5233B" w:rsidRDefault="00D5233B" w:rsidP="00D5233B">
            <w:pPr>
              <w:ind w:firstLineChars="200" w:firstLine="420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E57613">
              <w:rPr>
                <w:rFonts w:ascii="ＭＳ Ｐゴシック" w:eastAsia="ＭＳ Ｐゴシック" w:hAnsi="ＭＳ Ｐゴシック" w:hint="eastAsia"/>
                <w:szCs w:val="21"/>
              </w:rPr>
              <w:t>自己評価</w:t>
            </w:r>
          </w:p>
          <w:p w14:paraId="6ED39930" w14:textId="77777777" w:rsidR="00D5233B" w:rsidRDefault="00D5233B" w:rsidP="00D5233B">
            <w:pPr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</w:p>
          <w:p w14:paraId="46A8B6C1" w14:textId="77777777" w:rsidR="00D5233B" w:rsidRPr="00E57613" w:rsidRDefault="00D5233B" w:rsidP="00D5233B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7659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7EEBE" w14:textId="77777777" w:rsidR="00D5233B" w:rsidRDefault="00D5233B" w:rsidP="00D5233B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１．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使用経験なし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初級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レベル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D7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３．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一般的な機能は概ね使用可能（MOSｽﾍﾟｼｬﾘｽﾄﾚﾍﾞﾙ）</w:t>
            </w:r>
          </w:p>
          <w:p w14:paraId="010EC6B2" w14:textId="77777777" w:rsidR="00D5233B" w:rsidRPr="00E06046" w:rsidRDefault="00D5233B" w:rsidP="00D5233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４．高度な機能が概ね使用可能(MOSｴｷｽﾊﾟｰﾄﾚﾍﾞﾙ)　　　５．高度な機能に加え、独自のｼｽﾃﾑ開発等が可能</w:t>
            </w:r>
          </w:p>
        </w:tc>
      </w:tr>
      <w:tr w:rsidR="00D5233B" w:rsidRPr="00E06046" w14:paraId="405A7D3C" w14:textId="77777777" w:rsidTr="001A2ED0">
        <w:trPr>
          <w:trHeight w:val="386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A46C91" w14:textId="77777777" w:rsidR="00D5233B" w:rsidRPr="00141B61" w:rsidRDefault="00D5233B" w:rsidP="00D5233B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141B61">
              <w:rPr>
                <w:rFonts w:ascii="ＭＳ Ｐゴシック" w:eastAsia="ＭＳ Ｐゴシック" w:hAnsi="ＭＳ Ｐゴシック" w:hint="eastAsia"/>
                <w:szCs w:val="21"/>
              </w:rPr>
              <w:t>Word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C589" w14:textId="77777777" w:rsidR="00D5233B" w:rsidRDefault="00D5233B" w:rsidP="00D5233B">
            <w:pPr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　　１　　２　　３　　４　　５　　）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C9B" w14:textId="77777777" w:rsidR="00D5233B" w:rsidRPr="00141B61" w:rsidRDefault="00D5233B" w:rsidP="00D5233B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141B61">
              <w:rPr>
                <w:rFonts w:ascii="ＭＳ Ｐゴシック" w:eastAsia="ＭＳ Ｐゴシック" w:hAnsi="ＭＳ Ｐゴシック" w:hint="eastAsia"/>
                <w:szCs w:val="21"/>
              </w:rPr>
              <w:t>Excel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88F9E" w14:textId="77777777" w:rsidR="00D5233B" w:rsidRDefault="00D5233B" w:rsidP="00D5233B">
            <w:pPr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　　１　　２　　３　　４　　５　　）</w:t>
            </w:r>
          </w:p>
        </w:tc>
      </w:tr>
      <w:tr w:rsidR="00D5233B" w:rsidRPr="00E06046" w14:paraId="45545FBC" w14:textId="77777777" w:rsidTr="001A2ED0">
        <w:trPr>
          <w:trHeight w:val="420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8342A8" w14:textId="77777777" w:rsidR="00D5233B" w:rsidRPr="00E57613" w:rsidRDefault="00D5233B" w:rsidP="00D5233B">
            <w:pPr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PowerPoint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A11B65" w14:textId="77777777" w:rsidR="00D5233B" w:rsidRDefault="00D5233B" w:rsidP="00D5233B">
            <w:pPr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　　１　　２　　３　　４　　５　　）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4CEE6" w14:textId="77777777" w:rsidR="00D5233B" w:rsidRPr="00141B61" w:rsidRDefault="00D5233B" w:rsidP="00D5233B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141B61">
              <w:rPr>
                <w:rFonts w:ascii="ＭＳ Ｐゴシック" w:eastAsia="ＭＳ Ｐゴシック" w:hAnsi="ＭＳ Ｐゴシック" w:hint="eastAsia"/>
                <w:szCs w:val="21"/>
              </w:rPr>
              <w:t>Access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24C42" w14:textId="77777777" w:rsidR="00D5233B" w:rsidRDefault="00D5233B" w:rsidP="00D5233B">
            <w:pPr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　　１　　２　　３　　４　　５　　）</w:t>
            </w:r>
          </w:p>
        </w:tc>
      </w:tr>
      <w:tr w:rsidR="00D5233B" w:rsidRPr="00E06046" w14:paraId="2B080C56" w14:textId="77777777" w:rsidTr="001A2ED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153"/>
        </w:trPr>
        <w:tc>
          <w:tcPr>
            <w:tcW w:w="9659" w:type="dxa"/>
            <w:gridSpan w:val="7"/>
            <w:tcBorders>
              <w:top w:val="single" w:sz="12" w:space="0" w:color="auto"/>
            </w:tcBorders>
          </w:tcPr>
          <w:p w14:paraId="50E98E61" w14:textId="77777777" w:rsidR="00D5233B" w:rsidRPr="00D5233B" w:rsidRDefault="00D5233B" w:rsidP="00D5233B">
            <w:pPr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D5233B">
              <w:rPr>
                <w:rFonts w:ascii="ＭＳ Ｐゴシック" w:eastAsia="ＭＳ Ｐゴシック" w:hAnsi="ＭＳ Ｐゴシック" w:hint="eastAsia"/>
                <w:b/>
                <w:szCs w:val="21"/>
              </w:rPr>
              <w:t>趣味･特技</w:t>
            </w:r>
          </w:p>
        </w:tc>
      </w:tr>
      <w:tr w:rsidR="00D5233B" w:rsidRPr="00E06046" w14:paraId="73053D40" w14:textId="77777777" w:rsidTr="001A2ED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545"/>
        </w:trPr>
        <w:tc>
          <w:tcPr>
            <w:tcW w:w="9659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6ECE04B3" w14:textId="77777777" w:rsidR="00D5233B" w:rsidRPr="00D5233B" w:rsidRDefault="00D5233B" w:rsidP="00D5233B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D5233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特記事項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（本人希望等）</w:t>
            </w:r>
          </w:p>
          <w:p w14:paraId="70972F7A" w14:textId="77777777" w:rsidR="00D5233B" w:rsidRPr="00FA151F" w:rsidRDefault="00D5233B" w:rsidP="00D5233B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</w:pPr>
          </w:p>
        </w:tc>
      </w:tr>
    </w:tbl>
    <w:p w14:paraId="2B0BA9AD" w14:textId="77777777" w:rsidR="00E06046" w:rsidRPr="001E5A3A" w:rsidRDefault="00E06046" w:rsidP="00046E5D">
      <w:pPr>
        <w:ind w:right="-2" w:firstLineChars="1800" w:firstLine="3614"/>
        <w:rPr>
          <w:rFonts w:ascii="ＭＳ Ｐゴシック" w:eastAsia="ＭＳ Ｐゴシック" w:hAnsi="ＭＳ Ｐゴシック" w:hint="eastAsia"/>
          <w:b/>
          <w:sz w:val="20"/>
          <w:szCs w:val="20"/>
        </w:rPr>
      </w:pPr>
      <w:r w:rsidRPr="001E5A3A">
        <w:rPr>
          <w:rFonts w:ascii="ＭＳ Ｐゴシック" w:eastAsia="ＭＳ Ｐゴシック" w:hAnsi="ＭＳ Ｐゴシック" w:hint="eastAsia"/>
          <w:b/>
          <w:sz w:val="20"/>
          <w:szCs w:val="20"/>
        </w:rPr>
        <w:t>独立行政法人国立高等専門学校</w:t>
      </w:r>
      <w:r w:rsidR="009D3D96">
        <w:rPr>
          <w:rFonts w:ascii="ＭＳ Ｐゴシック" w:eastAsia="ＭＳ Ｐゴシック" w:hAnsi="ＭＳ Ｐゴシック" w:hint="eastAsia"/>
          <w:b/>
          <w:sz w:val="20"/>
          <w:szCs w:val="20"/>
        </w:rPr>
        <w:t>機構</w:t>
      </w:r>
      <w:r w:rsidRPr="001E5A3A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明石工業高等専門学校　様式</w:t>
      </w:r>
    </w:p>
    <w:sectPr w:rsidR="00E06046" w:rsidRPr="001E5A3A" w:rsidSect="002460B8">
      <w:footerReference w:type="default" r:id="rId9"/>
      <w:pgSz w:w="11906" w:h="16838" w:code="9"/>
      <w:pgMar w:top="510" w:right="851" w:bottom="397" w:left="1418" w:header="397" w:footer="0" w:gutter="0"/>
      <w:cols w:space="720"/>
      <w:docGrid w:type="lines" w:linePitch="302" w:charSpace="11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88824" w14:textId="77777777" w:rsidR="00203452" w:rsidRDefault="00203452" w:rsidP="0090135B">
      <w:r>
        <w:separator/>
      </w:r>
    </w:p>
  </w:endnote>
  <w:endnote w:type="continuationSeparator" w:id="0">
    <w:p w14:paraId="1290ACFA" w14:textId="77777777" w:rsidR="00203452" w:rsidRDefault="00203452" w:rsidP="009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5182" w14:textId="77777777" w:rsidR="00D5233B" w:rsidRDefault="00D5233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B2770A">
      <w:rPr>
        <w:noProof/>
        <w:lang w:val="ja-JP"/>
      </w:rPr>
      <w:t>2</w:t>
    </w:r>
    <w:r>
      <w:fldChar w:fldCharType="end"/>
    </w:r>
  </w:p>
  <w:p w14:paraId="0917BA94" w14:textId="77777777" w:rsidR="00D5233B" w:rsidRDefault="00D523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1B33" w14:textId="77777777" w:rsidR="00203452" w:rsidRDefault="00203452" w:rsidP="0090135B">
      <w:r>
        <w:separator/>
      </w:r>
    </w:p>
  </w:footnote>
  <w:footnote w:type="continuationSeparator" w:id="0">
    <w:p w14:paraId="6F05CA43" w14:textId="77777777" w:rsidR="00203452" w:rsidRDefault="00203452" w:rsidP="0090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60D9"/>
    <w:rsid w:val="00046C35"/>
    <w:rsid w:val="00046E5D"/>
    <w:rsid w:val="00080178"/>
    <w:rsid w:val="000920D4"/>
    <w:rsid w:val="000A3851"/>
    <w:rsid w:val="000C1A6C"/>
    <w:rsid w:val="000E287B"/>
    <w:rsid w:val="00116401"/>
    <w:rsid w:val="00123D6A"/>
    <w:rsid w:val="00141567"/>
    <w:rsid w:val="00141B61"/>
    <w:rsid w:val="00160841"/>
    <w:rsid w:val="00172D5A"/>
    <w:rsid w:val="001A2ED0"/>
    <w:rsid w:val="001A6962"/>
    <w:rsid w:val="001A789E"/>
    <w:rsid w:val="001C5E16"/>
    <w:rsid w:val="001E5A3A"/>
    <w:rsid w:val="001F21BC"/>
    <w:rsid w:val="00203452"/>
    <w:rsid w:val="0020537C"/>
    <w:rsid w:val="0020798C"/>
    <w:rsid w:val="00217323"/>
    <w:rsid w:val="00242E22"/>
    <w:rsid w:val="002460B8"/>
    <w:rsid w:val="00266B5D"/>
    <w:rsid w:val="0027280B"/>
    <w:rsid w:val="00316AB5"/>
    <w:rsid w:val="0034196A"/>
    <w:rsid w:val="00350AA0"/>
    <w:rsid w:val="00385206"/>
    <w:rsid w:val="003B2100"/>
    <w:rsid w:val="003C64C0"/>
    <w:rsid w:val="003E4D75"/>
    <w:rsid w:val="003F30B0"/>
    <w:rsid w:val="00424708"/>
    <w:rsid w:val="00430FCA"/>
    <w:rsid w:val="004717E1"/>
    <w:rsid w:val="004B65A4"/>
    <w:rsid w:val="004B7040"/>
    <w:rsid w:val="00501BDA"/>
    <w:rsid w:val="005113E1"/>
    <w:rsid w:val="00531436"/>
    <w:rsid w:val="00595B40"/>
    <w:rsid w:val="005B2617"/>
    <w:rsid w:val="005B3A03"/>
    <w:rsid w:val="005E50D9"/>
    <w:rsid w:val="00611080"/>
    <w:rsid w:val="00626C40"/>
    <w:rsid w:val="00656F8F"/>
    <w:rsid w:val="00674831"/>
    <w:rsid w:val="006804E8"/>
    <w:rsid w:val="006954D5"/>
    <w:rsid w:val="006969A9"/>
    <w:rsid w:val="00697A34"/>
    <w:rsid w:val="006B713D"/>
    <w:rsid w:val="007405FB"/>
    <w:rsid w:val="00747647"/>
    <w:rsid w:val="00765F57"/>
    <w:rsid w:val="00780C9E"/>
    <w:rsid w:val="00783D2C"/>
    <w:rsid w:val="007B4033"/>
    <w:rsid w:val="007D7B30"/>
    <w:rsid w:val="008173E7"/>
    <w:rsid w:val="0085368A"/>
    <w:rsid w:val="008A183D"/>
    <w:rsid w:val="008E5E2C"/>
    <w:rsid w:val="0090135B"/>
    <w:rsid w:val="00910060"/>
    <w:rsid w:val="00942FD7"/>
    <w:rsid w:val="00953970"/>
    <w:rsid w:val="00967291"/>
    <w:rsid w:val="0096757C"/>
    <w:rsid w:val="00997F56"/>
    <w:rsid w:val="009D3D96"/>
    <w:rsid w:val="00A230F4"/>
    <w:rsid w:val="00A27859"/>
    <w:rsid w:val="00A517F3"/>
    <w:rsid w:val="00A52CD9"/>
    <w:rsid w:val="00A83B58"/>
    <w:rsid w:val="00AB3BF4"/>
    <w:rsid w:val="00AB51DC"/>
    <w:rsid w:val="00AE0523"/>
    <w:rsid w:val="00B044AA"/>
    <w:rsid w:val="00B05205"/>
    <w:rsid w:val="00B10AB9"/>
    <w:rsid w:val="00B2770A"/>
    <w:rsid w:val="00B53D32"/>
    <w:rsid w:val="00B94168"/>
    <w:rsid w:val="00BC453B"/>
    <w:rsid w:val="00BD5EAC"/>
    <w:rsid w:val="00BE484A"/>
    <w:rsid w:val="00BE7E3C"/>
    <w:rsid w:val="00BF4906"/>
    <w:rsid w:val="00C553EC"/>
    <w:rsid w:val="00C822C3"/>
    <w:rsid w:val="00C91514"/>
    <w:rsid w:val="00CA43A5"/>
    <w:rsid w:val="00CB1918"/>
    <w:rsid w:val="00CC06AB"/>
    <w:rsid w:val="00CC2A7E"/>
    <w:rsid w:val="00CF52A3"/>
    <w:rsid w:val="00D13E2A"/>
    <w:rsid w:val="00D25013"/>
    <w:rsid w:val="00D31C11"/>
    <w:rsid w:val="00D5233B"/>
    <w:rsid w:val="00D56F2E"/>
    <w:rsid w:val="00D65D21"/>
    <w:rsid w:val="00DD1372"/>
    <w:rsid w:val="00DE4DAE"/>
    <w:rsid w:val="00E00301"/>
    <w:rsid w:val="00E0264D"/>
    <w:rsid w:val="00E06046"/>
    <w:rsid w:val="00E15003"/>
    <w:rsid w:val="00E26AD2"/>
    <w:rsid w:val="00E51EAA"/>
    <w:rsid w:val="00E57613"/>
    <w:rsid w:val="00E73497"/>
    <w:rsid w:val="00E94513"/>
    <w:rsid w:val="00EA0D0E"/>
    <w:rsid w:val="00ED0D12"/>
    <w:rsid w:val="00ED445C"/>
    <w:rsid w:val="00EE0085"/>
    <w:rsid w:val="00F04004"/>
    <w:rsid w:val="00F06C9F"/>
    <w:rsid w:val="00F201D7"/>
    <w:rsid w:val="00F82DDC"/>
    <w:rsid w:val="00FA151F"/>
    <w:rsid w:val="00FA3DE7"/>
    <w:rsid w:val="00FD083C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9D548C"/>
  <w15:chartTrackingRefBased/>
  <w15:docId w15:val="{BD9F9455-A868-4313-984D-D95D53F2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5B3A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3A0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13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1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7B591-D087-4BC8-8743-DCF24025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183</Words>
  <Characters>1044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>明石工業高等専門学校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kadono</dc:creator>
  <cp:keywords/>
  <cp:lastModifiedBy>曽根 康介＠明石高専</cp:lastModifiedBy>
  <cp:revision>2</cp:revision>
  <cp:lastPrinted>2022-11-24T01:58:00Z</cp:lastPrinted>
  <dcterms:created xsi:type="dcterms:W3CDTF">2025-01-15T23:18:00Z</dcterms:created>
  <dcterms:modified xsi:type="dcterms:W3CDTF">2025-01-15T23:18:00Z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