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567"/>
        <w:gridCol w:w="850"/>
        <w:gridCol w:w="369"/>
        <w:gridCol w:w="843"/>
        <w:gridCol w:w="1340"/>
        <w:gridCol w:w="425"/>
        <w:gridCol w:w="612"/>
        <w:gridCol w:w="1373"/>
        <w:gridCol w:w="1847"/>
      </w:tblGrid>
      <w:tr w:rsidR="00DB5324" w:rsidRPr="00E06046" w:rsidTr="00295CC9">
        <w:trPr>
          <w:trHeight w:hRule="exact" w:val="987"/>
        </w:trPr>
        <w:tc>
          <w:tcPr>
            <w:tcW w:w="965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27A1" w:rsidRDefault="00DB5324" w:rsidP="006204AD">
            <w:pPr>
              <w:pStyle w:val="a8"/>
              <w:tabs>
                <w:tab w:val="clear" w:pos="8504"/>
              </w:tabs>
              <w:ind w:right="42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204A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>Application</w:t>
            </w:r>
            <w:r w:rsidR="006204AD" w:rsidRPr="006204A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204A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>Form</w:t>
            </w:r>
          </w:p>
          <w:p w:rsidR="00295CC9" w:rsidRPr="006204AD" w:rsidRDefault="006204AD" w:rsidP="006204AD">
            <w:pPr>
              <w:pStyle w:val="a8"/>
              <w:tabs>
                <w:tab w:val="clear" w:pos="8504"/>
              </w:tabs>
              <w:ind w:right="42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204A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>[</w:t>
            </w:r>
            <w:r w:rsidR="009C27A1" w:rsidRPr="009C27A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>Associate Professor, Lecturer, or Assistant Professor</w:t>
            </w:r>
            <w:r w:rsidRPr="006204A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 xml:space="preserve">, </w:t>
            </w:r>
            <w:r w:rsidR="003B16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M</w:t>
            </w:r>
            <w:r w:rsidR="009C27A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>ath</w:t>
            </w:r>
            <w:r w:rsidRPr="006204A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>]</w:t>
            </w:r>
          </w:p>
          <w:p w:rsidR="00DB5324" w:rsidRPr="006204AD" w:rsidRDefault="009C27A1" w:rsidP="009C27A1">
            <w:pPr>
              <w:pStyle w:val="a8"/>
              <w:ind w:right="1444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        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　　</w:t>
            </w:r>
            <w:r w:rsidR="00DB5324" w:rsidRPr="006204A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National Institute of Technology（KOSEN）, Akashi College</w:t>
            </w:r>
          </w:p>
          <w:p w:rsidR="00295CC9" w:rsidRPr="00295CC9" w:rsidRDefault="00295CC9" w:rsidP="00295CC9">
            <w:pPr>
              <w:pStyle w:val="a8"/>
              <w:ind w:right="1444"/>
              <w:jc w:val="right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295CC9">
              <w:rPr>
                <w:rFonts w:ascii="ＭＳ Ｐゴシック" w:eastAsia="ＭＳ Ｐゴシック" w:hAnsi="ＭＳ Ｐゴシック" w:hint="eastAsia"/>
                <w:b/>
                <w:szCs w:val="21"/>
              </w:rPr>
              <w:t>As of</w:t>
            </w:r>
          </w:p>
          <w:p w:rsidR="00DB5324" w:rsidRPr="00DB5324" w:rsidRDefault="00DB5324" w:rsidP="003E4D75">
            <w:pPr>
              <w:ind w:firstLineChars="300" w:firstLine="1084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  <w:p w:rsidR="00DB5324" w:rsidRPr="00E06046" w:rsidRDefault="00DB5324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DB5324" w:rsidRPr="00424708" w:rsidRDefault="00DB5324" w:rsidP="006969A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</w:p>
          <w:p w:rsidR="00DB5324" w:rsidRPr="00E06046" w:rsidRDefault="00DB5324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DB5324" w:rsidRPr="00E06046" w:rsidRDefault="00DB5324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</w:p>
          <w:p w:rsidR="00DB5324" w:rsidRDefault="00DB5324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:rsidR="00DB5324" w:rsidRPr="00424708" w:rsidRDefault="00DB5324" w:rsidP="000E077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As of</w:t>
            </w:r>
          </w:p>
        </w:tc>
      </w:tr>
      <w:tr w:rsidR="000E0777" w:rsidRPr="00E06046" w:rsidTr="00DB55BD">
        <w:trPr>
          <w:trHeight w:val="1367"/>
        </w:trPr>
        <w:tc>
          <w:tcPr>
            <w:tcW w:w="7812" w:type="dxa"/>
            <w:gridSpan w:val="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E0777" w:rsidRPr="009011CB" w:rsidRDefault="000E0777" w:rsidP="00DB55BD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Name(in Alphabet)</w:t>
            </w:r>
          </w:p>
          <w:p w:rsidR="000E0777" w:rsidRPr="00E06046" w:rsidRDefault="000E0777" w:rsidP="00DB55BD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0E0777" w:rsidRDefault="000E0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3530E2" w:rsidRDefault="000E0777" w:rsidP="003530E2">
            <w:pPr>
              <w:ind w:firstLineChars="300" w:firstLine="48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Photo</w:t>
            </w:r>
          </w:p>
          <w:p w:rsidR="000E0777" w:rsidRPr="000E0777" w:rsidRDefault="000E0777" w:rsidP="003530E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Insert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 xml:space="preserve"> </w:t>
            </w: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 xml:space="preserve">your full-face color photo image </w:t>
            </w:r>
          </w:p>
          <w:p w:rsidR="003530E2" w:rsidRDefault="000E0777" w:rsidP="003530E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(H: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36</w:t>
            </w:r>
            <w:r w:rsidR="003530E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～</w:t>
            </w: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 xml:space="preserve">40mm, </w:t>
            </w:r>
          </w:p>
          <w:p w:rsidR="000E0777" w:rsidRPr="000E0777" w:rsidRDefault="003530E2" w:rsidP="003530E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W:</w:t>
            </w:r>
            <w:r w:rsid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24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～</w:t>
            </w:r>
            <w:r w:rsidR="000E0777"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 xml:space="preserve">30mm) </w:t>
            </w:r>
          </w:p>
          <w:p w:rsidR="000E0777" w:rsidRPr="003E4D75" w:rsidRDefault="000E0777" w:rsidP="003530E2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>taken within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  <w:t xml:space="preserve"> three months </w:t>
            </w:r>
            <w:r w:rsidRPr="003E4D75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</w:p>
        </w:tc>
      </w:tr>
      <w:tr w:rsidR="000E0777" w:rsidRPr="00E06046" w:rsidTr="000E0777">
        <w:trPr>
          <w:trHeight w:hRule="exact" w:val="306"/>
        </w:trPr>
        <w:tc>
          <w:tcPr>
            <w:tcW w:w="4062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:rsidR="000E0777" w:rsidRPr="00E06046" w:rsidRDefault="000E0777" w:rsidP="000E0777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Date of Birth(Age)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:rsidR="000E0777" w:rsidRPr="003530E2" w:rsidRDefault="000E0777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3530E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　　　　）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E0777" w:rsidRPr="00E06046" w:rsidRDefault="000E0777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S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ex</w:t>
            </w:r>
          </w:p>
        </w:tc>
        <w:tc>
          <w:tcPr>
            <w:tcW w:w="1847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0E0777" w:rsidRPr="00E06046" w:rsidRDefault="000E0777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</w:p>
        </w:tc>
      </w:tr>
      <w:tr w:rsidR="000E0777" w:rsidRPr="00E06046" w:rsidTr="000E0777">
        <w:trPr>
          <w:trHeight w:val="532"/>
        </w:trPr>
        <w:tc>
          <w:tcPr>
            <w:tcW w:w="4062" w:type="dxa"/>
            <w:gridSpan w:val="5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E0777" w:rsidRPr="00E06046" w:rsidRDefault="000E0777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:rsidR="000E0777" w:rsidRPr="00E06046" w:rsidRDefault="000E0777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:rsidR="000E0777" w:rsidRDefault="000E0777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0E0777" w:rsidRPr="00EF05E6" w:rsidRDefault="000E0777" w:rsidP="00353D8A">
            <w:pP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Pr="000E077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optional</w:t>
            </w:r>
          </w:p>
        </w:tc>
        <w:tc>
          <w:tcPr>
            <w:tcW w:w="1847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E0777" w:rsidRPr="00E06046" w:rsidRDefault="000E0777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0E0777" w:rsidRPr="00E06046" w:rsidTr="000E0777">
        <w:trPr>
          <w:trHeight w:val="1082"/>
        </w:trPr>
        <w:tc>
          <w:tcPr>
            <w:tcW w:w="9659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E0777" w:rsidRPr="00E06046" w:rsidRDefault="000E0777" w:rsidP="000E0777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Current Address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</w:tr>
      <w:tr w:rsidR="00CF52A3" w:rsidRPr="00E06046" w:rsidTr="002C1119">
        <w:trPr>
          <w:trHeight w:hRule="exact" w:val="306"/>
        </w:trPr>
        <w:tc>
          <w:tcPr>
            <w:tcW w:w="3219" w:type="dxa"/>
            <w:gridSpan w:val="4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2A3" w:rsidRPr="00E06046" w:rsidRDefault="000E0777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  <w:t>e-mail</w:t>
            </w: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2A3" w:rsidRPr="00E06046" w:rsidRDefault="000E0777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Phone 1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A3" w:rsidRPr="00E06046" w:rsidRDefault="000E0777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0E0777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Phone 2</w:t>
            </w:r>
          </w:p>
        </w:tc>
      </w:tr>
      <w:tr w:rsidR="00CF52A3" w:rsidRPr="00E06046" w:rsidTr="002C1119">
        <w:trPr>
          <w:trHeight w:val="647"/>
        </w:trPr>
        <w:tc>
          <w:tcPr>
            <w:tcW w:w="32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DB55BD" w:rsidRPr="00E06046" w:rsidTr="00DB55BD">
        <w:trPr>
          <w:trHeight w:hRule="exact" w:val="466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5BD" w:rsidRPr="00D363C2" w:rsidRDefault="00DB55BD" w:rsidP="00DB55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B55BD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Conferred Date</w:t>
            </w:r>
          </w:p>
        </w:tc>
        <w:tc>
          <w:tcPr>
            <w:tcW w:w="765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5BD" w:rsidRPr="00D363C2" w:rsidRDefault="00DB55BD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B55BD"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  <w:t>Degree</w:t>
            </w:r>
          </w:p>
        </w:tc>
      </w:tr>
      <w:tr w:rsidR="00DB55BD" w:rsidRPr="00E06046" w:rsidTr="00DB55BD">
        <w:trPr>
          <w:trHeight w:hRule="exact" w:val="68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B55BD" w:rsidRPr="00E06046" w:rsidRDefault="00DB55BD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B55BD" w:rsidRDefault="00DB55BD" w:rsidP="00D56F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Degree</w:t>
            </w:r>
          </w:p>
          <w:p w:rsidR="00DB55BD" w:rsidRPr="00D363C2" w:rsidRDefault="00DB55BD" w:rsidP="00D56F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DB55BD" w:rsidRPr="00E06046" w:rsidRDefault="00DB55BD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B55BD" w:rsidRDefault="00DB55BD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Name of University</w:t>
            </w:r>
          </w:p>
          <w:p w:rsidR="00DB55BD" w:rsidRPr="00D363C2" w:rsidRDefault="00DB55BD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5BD" w:rsidRPr="00E06046" w:rsidTr="00DB55BD">
        <w:trPr>
          <w:trHeight w:hRule="exact" w:val="704"/>
        </w:trPr>
        <w:tc>
          <w:tcPr>
            <w:tcW w:w="20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5BD" w:rsidRPr="00E06046" w:rsidRDefault="00DB55BD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8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Title of Thesis</w:t>
            </w:r>
          </w:p>
        </w:tc>
      </w:tr>
      <w:tr w:rsidR="00DB55BD" w:rsidRPr="00E06046" w:rsidTr="00DB55BD">
        <w:trPr>
          <w:trHeight w:hRule="exact" w:val="714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B55BD" w:rsidRDefault="00DB55BD" w:rsidP="00DB55B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Degree</w:t>
            </w:r>
          </w:p>
          <w:p w:rsidR="00DB55BD" w:rsidRPr="00D363C2" w:rsidRDefault="00DB55BD" w:rsidP="00DB55B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B55BD" w:rsidRDefault="00DB55BD" w:rsidP="00DB55B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Name of University</w:t>
            </w:r>
          </w:p>
          <w:p w:rsidR="00DB55BD" w:rsidRPr="00D363C2" w:rsidRDefault="00DB55BD" w:rsidP="00DB5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5BD" w:rsidRPr="00E06046" w:rsidTr="00DB55BD">
        <w:trPr>
          <w:trHeight w:hRule="exact" w:val="714"/>
        </w:trPr>
        <w:tc>
          <w:tcPr>
            <w:tcW w:w="20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Title of Thesis</w:t>
            </w:r>
          </w:p>
        </w:tc>
      </w:tr>
      <w:tr w:rsidR="00DB55BD" w:rsidRPr="00E06046" w:rsidTr="00DB55BD">
        <w:trPr>
          <w:trHeight w:hRule="exact" w:val="714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B55BD" w:rsidRDefault="00DB55BD" w:rsidP="00DB55B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Degree</w:t>
            </w:r>
          </w:p>
          <w:p w:rsidR="00DB55BD" w:rsidRPr="00D363C2" w:rsidRDefault="00DB55BD" w:rsidP="00DB55B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B55BD" w:rsidRDefault="00DB55BD" w:rsidP="00DB55B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Name of University</w:t>
            </w:r>
          </w:p>
          <w:p w:rsidR="00DB55BD" w:rsidRPr="00D363C2" w:rsidRDefault="00DB55BD" w:rsidP="00DB5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5BD" w:rsidRPr="00E06046" w:rsidTr="00DB55BD">
        <w:trPr>
          <w:trHeight w:hRule="exact" w:val="695"/>
        </w:trPr>
        <w:tc>
          <w:tcPr>
            <w:tcW w:w="20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8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B55BD" w:rsidRPr="00E06046" w:rsidRDefault="00DB55BD" w:rsidP="00DB55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55BD">
              <w:rPr>
                <w:rFonts w:ascii="ＭＳ Ｐゴシック" w:eastAsia="ＭＳ Ｐゴシック" w:hAnsi="ＭＳ Ｐゴシック"/>
                <w:sz w:val="20"/>
                <w:szCs w:val="20"/>
              </w:rPr>
              <w:t>Title of Thesis</w:t>
            </w:r>
          </w:p>
        </w:tc>
      </w:tr>
      <w:tr w:rsidR="00DB55BD" w:rsidRPr="00E06046" w:rsidTr="00623E4E">
        <w:trPr>
          <w:trHeight w:val="374"/>
        </w:trPr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B55BD" w:rsidRPr="00E06046" w:rsidRDefault="00DB55BD" w:rsidP="00DB55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Period</w:t>
            </w:r>
          </w:p>
        </w:tc>
        <w:tc>
          <w:tcPr>
            <w:tcW w:w="6809" w:type="dxa"/>
            <w:gridSpan w:val="7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DB55BD" w:rsidRPr="00E06046" w:rsidRDefault="00DB55BD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Education</w:t>
            </w:r>
          </w:p>
        </w:tc>
      </w:tr>
      <w:tr w:rsidR="00DB55BD" w:rsidRPr="00E06046" w:rsidTr="002C1119">
        <w:trPr>
          <w:trHeight w:hRule="exact" w:val="293"/>
        </w:trPr>
        <w:tc>
          <w:tcPr>
            <w:tcW w:w="143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B55BD" w:rsidRPr="00DB55BD" w:rsidRDefault="00DB55BD" w:rsidP="00934E05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From</w:t>
            </w:r>
            <w:r w:rsidR="00934E0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934E05">
              <w:rPr>
                <w:rFonts w:ascii="ＭＳ Ｐゴシック" w:eastAsia="ＭＳ Ｐゴシック" w:hAnsi="ＭＳ Ｐゴシック"/>
                <w:b/>
                <w:szCs w:val="21"/>
              </w:rPr>
              <w:t>Date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B55BD" w:rsidRDefault="00DB55BD" w:rsidP="00F201D7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To</w:t>
            </w:r>
            <w:r w:rsidR="00934E05">
              <w:rPr>
                <w:rFonts w:ascii="ＭＳ Ｐゴシック" w:eastAsia="ＭＳ Ｐゴシック" w:hAnsi="ＭＳ Ｐゴシック"/>
                <w:b/>
                <w:szCs w:val="21"/>
              </w:rPr>
              <w:t xml:space="preserve"> Date</w:t>
            </w:r>
          </w:p>
        </w:tc>
        <w:tc>
          <w:tcPr>
            <w:tcW w:w="6809" w:type="dxa"/>
            <w:gridSpan w:val="7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5BD" w:rsidRPr="00DB55BD" w:rsidRDefault="00DB55BD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D363C2" w:rsidRPr="00E06046" w:rsidTr="002C1119">
        <w:trPr>
          <w:trHeight w:hRule="exact" w:val="572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DB55BD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2C1119">
        <w:trPr>
          <w:trHeight w:hRule="exact" w:val="566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8B2EEF">
            <w:pPr>
              <w:ind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8B2EEF">
            <w:pPr>
              <w:ind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2C1119">
        <w:trPr>
          <w:trHeight w:hRule="exact" w:val="568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2C1119">
        <w:trPr>
          <w:trHeight w:hRule="exact" w:val="568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2C1119">
        <w:trPr>
          <w:trHeight w:hRule="exact" w:val="568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2C1119">
        <w:trPr>
          <w:trHeight w:hRule="exact" w:val="568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8B2EEF">
            <w:pPr>
              <w:ind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2C1119">
        <w:trPr>
          <w:trHeight w:hRule="exact" w:val="632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353D8A" w:rsidRPr="00353D8A" w:rsidRDefault="00353D8A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530E2" w:rsidRDefault="003530E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363C2" w:rsidRPr="003530E2" w:rsidRDefault="00D363C2" w:rsidP="003530E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:rsidTr="00623E4E">
        <w:trPr>
          <w:trHeight w:hRule="exact" w:val="456"/>
        </w:trPr>
        <w:tc>
          <w:tcPr>
            <w:tcW w:w="9659" w:type="dxa"/>
            <w:gridSpan w:val="10"/>
            <w:tcBorders>
              <w:bottom w:val="single" w:sz="12" w:space="0" w:color="auto"/>
            </w:tcBorders>
            <w:vAlign w:val="bottom"/>
          </w:tcPr>
          <w:p w:rsidR="008B2EEF" w:rsidRPr="008B2EEF" w:rsidRDefault="008B2EEF" w:rsidP="008B2EEF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</w:t>
            </w:r>
          </w:p>
        </w:tc>
      </w:tr>
      <w:tr w:rsidR="00623E4E" w:rsidRPr="00E06046" w:rsidTr="00623E4E">
        <w:trPr>
          <w:trHeight w:val="285"/>
        </w:trPr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23E4E" w:rsidRPr="00E06046" w:rsidRDefault="00623E4E" w:rsidP="00623E4E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Period</w:t>
            </w:r>
          </w:p>
        </w:tc>
        <w:tc>
          <w:tcPr>
            <w:tcW w:w="6809" w:type="dxa"/>
            <w:gridSpan w:val="7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623E4E" w:rsidRPr="00E06046" w:rsidRDefault="00623E4E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23E4E">
              <w:rPr>
                <w:rFonts w:ascii="ＭＳ Ｐゴシック" w:eastAsia="ＭＳ Ｐゴシック" w:hAnsi="ＭＳ Ｐゴシック"/>
                <w:b/>
                <w:szCs w:val="21"/>
              </w:rPr>
              <w:t>Academic &amp; Professional Experience</w:t>
            </w:r>
          </w:p>
        </w:tc>
      </w:tr>
      <w:tr w:rsidR="00623E4E" w:rsidRPr="00E06046" w:rsidTr="002C1119">
        <w:trPr>
          <w:trHeight w:hRule="exact" w:val="285"/>
        </w:trPr>
        <w:tc>
          <w:tcPr>
            <w:tcW w:w="143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23E4E" w:rsidRPr="00E06046" w:rsidRDefault="00623E4E" w:rsidP="00934E05">
            <w:pPr>
              <w:ind w:firstLineChars="50" w:firstLine="105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From</w:t>
            </w:r>
            <w:r w:rsidR="00934E05">
              <w:rPr>
                <w:rFonts w:ascii="ＭＳ Ｐゴシック" w:eastAsia="ＭＳ Ｐゴシック" w:hAnsi="ＭＳ Ｐゴシック"/>
                <w:b/>
                <w:szCs w:val="21"/>
              </w:rPr>
              <w:t xml:space="preserve"> Date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23E4E" w:rsidRPr="00E06046" w:rsidRDefault="00623E4E" w:rsidP="00934E05">
            <w:pPr>
              <w:ind w:firstLineChars="100" w:firstLine="211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DB55BD">
              <w:rPr>
                <w:rFonts w:ascii="ＭＳ Ｐゴシック" w:eastAsia="ＭＳ Ｐゴシック" w:hAnsi="ＭＳ Ｐゴシック"/>
                <w:b/>
                <w:szCs w:val="21"/>
              </w:rPr>
              <w:t>To</w:t>
            </w:r>
            <w:r w:rsidR="00934E05">
              <w:rPr>
                <w:rFonts w:ascii="ＭＳ Ｐゴシック" w:eastAsia="ＭＳ Ｐゴシック" w:hAnsi="ＭＳ Ｐゴシック"/>
                <w:b/>
                <w:szCs w:val="21"/>
              </w:rPr>
              <w:t xml:space="preserve"> Date</w:t>
            </w:r>
          </w:p>
        </w:tc>
        <w:tc>
          <w:tcPr>
            <w:tcW w:w="6809" w:type="dxa"/>
            <w:gridSpan w:val="7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3E4E" w:rsidRPr="00623E4E" w:rsidRDefault="00623E4E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623E4E" w:rsidRPr="00E06046" w:rsidTr="002C1119">
        <w:trPr>
          <w:trHeight w:hRule="exact" w:val="572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Pr="008B2EEF" w:rsidRDefault="00623E4E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Pr="008B2EEF" w:rsidRDefault="00623E4E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6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Pr="00E06046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Pr="00E06046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Pr="00E06046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Pr="00E06046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3E4E" w:rsidRPr="00E06046" w:rsidTr="002C1119">
        <w:trPr>
          <w:trHeight w:hRule="exact" w:val="568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623E4E" w:rsidRDefault="00623E4E" w:rsidP="008B2EEF">
            <w:pPr>
              <w:ind w:firstLineChars="800" w:firstLine="192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23E4E" w:rsidRPr="00E06046" w:rsidRDefault="00623E4E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5E786C">
        <w:trPr>
          <w:trHeight w:hRule="exact" w:val="475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B2EEF" w:rsidRPr="008B2EEF" w:rsidRDefault="00623E4E" w:rsidP="005E786C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bookmarkStart w:id="1" w:name="_Hlk107670727"/>
            <w:r w:rsidRPr="00623E4E">
              <w:rPr>
                <w:rFonts w:ascii="ＭＳ Ｐゴシック" w:eastAsia="ＭＳ Ｐゴシック" w:hAnsi="ＭＳ Ｐゴシック"/>
                <w:b/>
                <w:szCs w:val="21"/>
              </w:rPr>
              <w:t>Date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EEF" w:rsidRPr="00E06046" w:rsidRDefault="00623E4E" w:rsidP="005E786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3E4E">
              <w:rPr>
                <w:rFonts w:ascii="ＭＳ Ｐゴシック" w:eastAsia="ＭＳ Ｐゴシック" w:hAnsi="ＭＳ Ｐゴシック"/>
                <w:b/>
                <w:szCs w:val="21"/>
              </w:rPr>
              <w:t>Q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ualifications</w:t>
            </w:r>
            <w:r w:rsidRPr="00623E4E">
              <w:rPr>
                <w:rFonts w:ascii="ＭＳ Ｐゴシック" w:eastAsia="ＭＳ Ｐゴシック" w:hAnsi="ＭＳ Ｐゴシック"/>
                <w:b/>
                <w:szCs w:val="21"/>
              </w:rPr>
              <w:t>/S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pecial</w:t>
            </w:r>
            <w:r w:rsidRPr="00623E4E">
              <w:rPr>
                <w:rFonts w:ascii="ＭＳ Ｐゴシック" w:eastAsia="ＭＳ Ｐゴシック" w:hAnsi="ＭＳ Ｐゴシック"/>
                <w:b/>
                <w:szCs w:val="21"/>
              </w:rPr>
              <w:t xml:space="preserve"> S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kills</w:t>
            </w: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1"/>
      <w:tr w:rsidR="008B2EEF" w:rsidRPr="00E06046" w:rsidTr="008B2EEF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8B2EE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8B2EE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623E4E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524B9" w:rsidRPr="00E06046" w:rsidTr="005E786C">
        <w:trPr>
          <w:trHeight w:hRule="exact" w:val="475"/>
        </w:trPr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524B9" w:rsidRPr="00623E4E" w:rsidRDefault="00623E4E" w:rsidP="005E786C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623E4E">
              <w:rPr>
                <w:rFonts w:ascii="ＭＳ Ｐゴシック" w:eastAsia="ＭＳ Ｐゴシック" w:hAnsi="ＭＳ Ｐゴシック"/>
                <w:b/>
                <w:szCs w:val="21"/>
              </w:rPr>
              <w:t>Date</w:t>
            </w:r>
          </w:p>
        </w:tc>
        <w:tc>
          <w:tcPr>
            <w:tcW w:w="6809" w:type="dxa"/>
            <w:gridSpan w:val="7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4B9" w:rsidRPr="00623E4E" w:rsidRDefault="00623E4E" w:rsidP="005E786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A12B49">
              <w:rPr>
                <w:rFonts w:ascii="ＭＳ Ｐゴシック" w:eastAsia="ＭＳ Ｐゴシック" w:hAnsi="ＭＳ Ｐゴシック"/>
                <w:b/>
                <w:szCs w:val="21"/>
              </w:rPr>
              <w:t>A</w:t>
            </w:r>
            <w:r w:rsidR="002C1119">
              <w:rPr>
                <w:rFonts w:ascii="ＭＳ Ｐゴシック" w:eastAsia="ＭＳ Ｐゴシック" w:hAnsi="ＭＳ Ｐゴシック"/>
                <w:b/>
                <w:szCs w:val="21"/>
              </w:rPr>
              <w:t>wards</w:t>
            </w:r>
            <w:r w:rsidRPr="00A12B49">
              <w:rPr>
                <w:rFonts w:ascii="ＭＳ Ｐゴシック" w:eastAsia="ＭＳ Ｐゴシック" w:hAnsi="ＭＳ Ｐゴシック"/>
                <w:b/>
                <w:szCs w:val="21"/>
              </w:rPr>
              <w:t xml:space="preserve"> </w:t>
            </w:r>
            <w:r w:rsidR="002C1119">
              <w:rPr>
                <w:rFonts w:ascii="ＭＳ Ｐゴシック" w:eastAsia="ＭＳ Ｐゴシック" w:hAnsi="ＭＳ Ｐゴシック"/>
                <w:b/>
                <w:szCs w:val="21"/>
              </w:rPr>
              <w:t>and</w:t>
            </w:r>
            <w:r w:rsidRPr="00A12B49">
              <w:rPr>
                <w:rFonts w:ascii="ＭＳ Ｐゴシック" w:eastAsia="ＭＳ Ｐゴシック" w:hAnsi="ＭＳ Ｐゴシック"/>
                <w:b/>
                <w:szCs w:val="21"/>
              </w:rPr>
              <w:t xml:space="preserve"> </w:t>
            </w:r>
            <w:r w:rsidR="002C1119">
              <w:rPr>
                <w:rFonts w:ascii="ＭＳ Ｐゴシック" w:eastAsia="ＭＳ Ｐゴシック" w:hAnsi="ＭＳ Ｐゴシック"/>
                <w:b/>
                <w:szCs w:val="21"/>
              </w:rPr>
              <w:t>Punishments</w:t>
            </w:r>
          </w:p>
        </w:tc>
      </w:tr>
      <w:tr w:rsidR="00D524B9" w:rsidRPr="00E06046" w:rsidTr="002C1119">
        <w:trPr>
          <w:trHeight w:hRule="exact" w:val="568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D524B9" w:rsidRPr="00623E4E" w:rsidRDefault="00D524B9" w:rsidP="004C4FA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23E4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524B9" w:rsidRPr="00623E4E" w:rsidRDefault="00D524B9" w:rsidP="004C4F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1119" w:rsidRPr="00E06046" w:rsidTr="002C1119">
        <w:trPr>
          <w:trHeight w:val="434"/>
        </w:trPr>
        <w:tc>
          <w:tcPr>
            <w:tcW w:w="965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1119" w:rsidRPr="00E06046" w:rsidRDefault="002C1119" w:rsidP="002C111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F1443">
              <w:rPr>
                <w:rFonts w:ascii="ＭＳ Ｐゴシック" w:eastAsia="ＭＳ Ｐゴシック" w:hAnsi="ＭＳ Ｐゴシック"/>
                <w:b/>
                <w:szCs w:val="21"/>
              </w:rPr>
              <w:t>A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dditional</w:t>
            </w:r>
            <w:r w:rsidRPr="00CF1443">
              <w:rPr>
                <w:rFonts w:ascii="ＭＳ Ｐゴシック" w:eastAsia="ＭＳ Ｐゴシック" w:hAnsi="ＭＳ Ｐゴシック"/>
                <w:b/>
                <w:szCs w:val="21"/>
              </w:rPr>
              <w:t xml:space="preserve"> I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nformation</w:t>
            </w:r>
          </w:p>
        </w:tc>
      </w:tr>
      <w:tr w:rsidR="002C1119" w:rsidRPr="00E06046" w:rsidTr="003530E2">
        <w:trPr>
          <w:trHeight w:hRule="exact" w:val="2707"/>
        </w:trPr>
        <w:tc>
          <w:tcPr>
            <w:tcW w:w="965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119" w:rsidRDefault="002C1119" w:rsidP="002C111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A789E" w:rsidRDefault="001A789E"/>
    <w:sectPr w:rsidR="001A789E" w:rsidSect="00953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11" w:rsidRDefault="00067E11" w:rsidP="0090135B">
      <w:r>
        <w:separator/>
      </w:r>
    </w:p>
  </w:endnote>
  <w:endnote w:type="continuationSeparator" w:id="0">
    <w:p w:rsidR="00067E11" w:rsidRDefault="00067E11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CB" w:rsidRDefault="00295B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24" w:rsidRDefault="00DB5324" w:rsidP="003530E2">
    <w:pPr>
      <w:pStyle w:val="a8"/>
      <w:jc w:val="right"/>
    </w:pPr>
    <w:r w:rsidRPr="00EE49BB">
      <w:rPr>
        <w:rFonts w:ascii="ＭＳ Ｐゴシック" w:eastAsia="ＭＳ Ｐゴシック" w:hAnsi="ＭＳ Ｐゴシック" w:hint="eastAsia"/>
        <w:b/>
        <w:sz w:val="20"/>
        <w:szCs w:val="20"/>
      </w:rPr>
      <w:t>National Institute of Technology（KOSEN）, Akashi College</w:t>
    </w:r>
  </w:p>
  <w:p w:rsidR="00DB5324" w:rsidRPr="003530E2" w:rsidRDefault="00DB5324" w:rsidP="003530E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CB" w:rsidRDefault="00295B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11" w:rsidRDefault="00067E11" w:rsidP="0090135B">
      <w:r>
        <w:separator/>
      </w:r>
    </w:p>
  </w:footnote>
  <w:footnote w:type="continuationSeparator" w:id="0">
    <w:p w:rsidR="00067E11" w:rsidRDefault="00067E11" w:rsidP="0090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CB" w:rsidRDefault="00295B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CB" w:rsidRDefault="00295BC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CB" w:rsidRDefault="00295B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7B40"/>
    <w:rsid w:val="000360D9"/>
    <w:rsid w:val="00067E11"/>
    <w:rsid w:val="000920D4"/>
    <w:rsid w:val="000A3851"/>
    <w:rsid w:val="000C1A6C"/>
    <w:rsid w:val="000C1BEE"/>
    <w:rsid w:val="000E0777"/>
    <w:rsid w:val="000E287B"/>
    <w:rsid w:val="00116401"/>
    <w:rsid w:val="00123D6A"/>
    <w:rsid w:val="0014029D"/>
    <w:rsid w:val="00141567"/>
    <w:rsid w:val="00141B61"/>
    <w:rsid w:val="00160841"/>
    <w:rsid w:val="00172D5A"/>
    <w:rsid w:val="001A6962"/>
    <w:rsid w:val="001A789E"/>
    <w:rsid w:val="001C5E16"/>
    <w:rsid w:val="001E5A3A"/>
    <w:rsid w:val="001F21BC"/>
    <w:rsid w:val="0020537C"/>
    <w:rsid w:val="0020798C"/>
    <w:rsid w:val="00217323"/>
    <w:rsid w:val="00266B5D"/>
    <w:rsid w:val="00295BCB"/>
    <w:rsid w:val="00295CC9"/>
    <w:rsid w:val="002C1119"/>
    <w:rsid w:val="00316AB5"/>
    <w:rsid w:val="003257DD"/>
    <w:rsid w:val="003530E2"/>
    <w:rsid w:val="00353D8A"/>
    <w:rsid w:val="003776D1"/>
    <w:rsid w:val="00385206"/>
    <w:rsid w:val="003B081D"/>
    <w:rsid w:val="003B1685"/>
    <w:rsid w:val="003C106E"/>
    <w:rsid w:val="003E4D75"/>
    <w:rsid w:val="003F30B0"/>
    <w:rsid w:val="004039EB"/>
    <w:rsid w:val="00424708"/>
    <w:rsid w:val="004717E1"/>
    <w:rsid w:val="004C4FA1"/>
    <w:rsid w:val="0050161F"/>
    <w:rsid w:val="005113E1"/>
    <w:rsid w:val="00595B40"/>
    <w:rsid w:val="005B3A03"/>
    <w:rsid w:val="005E786C"/>
    <w:rsid w:val="00611080"/>
    <w:rsid w:val="006204AD"/>
    <w:rsid w:val="00623E4E"/>
    <w:rsid w:val="00626C40"/>
    <w:rsid w:val="00653E6D"/>
    <w:rsid w:val="006804E8"/>
    <w:rsid w:val="006954D5"/>
    <w:rsid w:val="006969A9"/>
    <w:rsid w:val="00697A34"/>
    <w:rsid w:val="006A720F"/>
    <w:rsid w:val="006B64E3"/>
    <w:rsid w:val="006B713D"/>
    <w:rsid w:val="006F0970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34E05"/>
    <w:rsid w:val="00942FD7"/>
    <w:rsid w:val="00953970"/>
    <w:rsid w:val="00967291"/>
    <w:rsid w:val="0096757C"/>
    <w:rsid w:val="00997F56"/>
    <w:rsid w:val="009C27A1"/>
    <w:rsid w:val="009D3D96"/>
    <w:rsid w:val="00A03983"/>
    <w:rsid w:val="00A230F4"/>
    <w:rsid w:val="00A27859"/>
    <w:rsid w:val="00A37604"/>
    <w:rsid w:val="00A517F3"/>
    <w:rsid w:val="00A5595A"/>
    <w:rsid w:val="00A83B58"/>
    <w:rsid w:val="00AB3BF4"/>
    <w:rsid w:val="00AB51DC"/>
    <w:rsid w:val="00AB657E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A5ADC"/>
    <w:rsid w:val="00CC06AB"/>
    <w:rsid w:val="00CF52A3"/>
    <w:rsid w:val="00D31C11"/>
    <w:rsid w:val="00D363C2"/>
    <w:rsid w:val="00D46CC3"/>
    <w:rsid w:val="00D524B9"/>
    <w:rsid w:val="00D56F2E"/>
    <w:rsid w:val="00D65D21"/>
    <w:rsid w:val="00DB5324"/>
    <w:rsid w:val="00DB55BD"/>
    <w:rsid w:val="00DD1372"/>
    <w:rsid w:val="00DE4DAE"/>
    <w:rsid w:val="00E00301"/>
    <w:rsid w:val="00E06046"/>
    <w:rsid w:val="00E26AD2"/>
    <w:rsid w:val="00E51EAA"/>
    <w:rsid w:val="00E57613"/>
    <w:rsid w:val="00E73497"/>
    <w:rsid w:val="00E94513"/>
    <w:rsid w:val="00EA0D0E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E1BA2-3BA9-4F57-9583-86E1FD6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EDC9-63C8-4548-9EA3-3F58673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137</Words>
  <Characters>784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長谷川 順也@明石高専</cp:lastModifiedBy>
  <cp:revision>2</cp:revision>
  <cp:lastPrinted>2022-07-21T12:38:00Z</cp:lastPrinted>
  <dcterms:created xsi:type="dcterms:W3CDTF">2023-05-12T05:50:00Z</dcterms:created>
  <dcterms:modified xsi:type="dcterms:W3CDTF">2023-05-12T05:50:00Z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