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（都市システム工学科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</w:pPr>
          </w:p>
        </w:tc>
      </w:tr>
      <w:tr w:rsidR="004717E1" w:rsidRPr="00E06046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4717E1" w:rsidRPr="00E06046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CF52A3" w:rsidRPr="00E06046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</w:pPr>
          </w:p>
        </w:tc>
      </w:tr>
      <w:tr w:rsidR="00D363C2" w:rsidRPr="00E06046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363C2" w:rsidRDefault="00D363C2" w:rsidP="00D56F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D363C2" w:rsidRDefault="00D363C2" w:rsidP="00D56F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363C2" w:rsidRPr="00D363C2" w:rsidRDefault="00D363C2" w:rsidP="00D56F2E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B2EEF" w:rsidRPr="00D363C2" w:rsidRDefault="008B2EEF" w:rsidP="008B2E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8B2EEF" w:rsidRPr="00D363C2" w:rsidRDefault="008B2EEF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2EEF" w:rsidRDefault="008B2EEF" w:rsidP="008B2E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8B2EEF" w:rsidRPr="00D363C2" w:rsidRDefault="008B2EEF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6B64E3" w:rsidRPr="00E06046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64E3" w:rsidRPr="00D363C2" w:rsidRDefault="006B64E3" w:rsidP="008B2E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B64E3" w:rsidRPr="00D363C2" w:rsidRDefault="006B64E3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D363C2" w:rsidRPr="00E06046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3C2" w:rsidRPr="00D363C2" w:rsidRDefault="00D363C2" w:rsidP="00D363C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3BBC" w:rsidRDefault="007F3BBC" w:rsidP="00F201D7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  <w:p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3BBC" w:rsidRDefault="007F3BBC" w:rsidP="00F201D7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:rsidR="00353D8A" w:rsidRPr="00353D8A" w:rsidRDefault="00353D8A" w:rsidP="007F3BBC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:rsidR="008B2EEF" w:rsidRPr="008B2EEF" w:rsidRDefault="008B2EEF" w:rsidP="008B2EEF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2EEF" w:rsidRDefault="008B2EEF" w:rsidP="008B2EE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06" w:rsidRDefault="00AE4206" w:rsidP="0090135B">
      <w:r>
        <w:separator/>
      </w:r>
    </w:p>
  </w:endnote>
  <w:endnote w:type="continuationSeparator" w:id="0">
    <w:p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 w:hint="eastAsia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06" w:rsidRDefault="00AE4206" w:rsidP="0090135B">
      <w:r>
        <w:separator/>
      </w:r>
    </w:p>
  </w:footnote>
  <w:footnote w:type="continuationSeparator" w:id="0">
    <w:p w:rsidR="00AE4206" w:rsidRDefault="00AE4206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6F4469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19DE-8E79-41BF-8CED-D1CB6016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190</Words>
  <Characters>1088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j.hasegawa</cp:lastModifiedBy>
  <cp:revision>2</cp:revision>
  <cp:lastPrinted>2024-04-25T07:24:00Z</cp:lastPrinted>
  <dcterms:created xsi:type="dcterms:W3CDTF">2024-04-25T07:24:00Z</dcterms:created>
  <dcterms:modified xsi:type="dcterms:W3CDTF">2024-04-25T07:24:00Z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